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Postcard layout tables - first table has the front, second table has the back"/>
      </w:tblPr>
      <w:tblGrid>
        <w:gridCol w:w="3096"/>
        <w:gridCol w:w="4104"/>
      </w:tblGrid>
      <w:tr w:rsidR="009C16F1" w:rsidRPr="001C4731" w14:paraId="693AA56F" w14:textId="77777777" w:rsidTr="00340F86">
        <w:trPr>
          <w:trHeight w:hRule="exact" w:val="4464"/>
        </w:trPr>
        <w:tc>
          <w:tcPr>
            <w:tcW w:w="3096" w:type="dxa"/>
            <w:tcMar>
              <w:top w:w="144" w:type="dxa"/>
            </w:tcMar>
          </w:tcPr>
          <w:p w14:paraId="67EE2942" w14:textId="77777777" w:rsidR="009C16F1" w:rsidRPr="00FE4E9F" w:rsidRDefault="009C16F1" w:rsidP="00FE4E9F">
            <w:pPr>
              <w:spacing w:after="40" w:line="276" w:lineRule="auto"/>
            </w:pPr>
            <w:bookmarkStart w:id="0" w:name="_GoBack"/>
            <w:bookmarkEnd w:id="0"/>
            <w:r w:rsidRPr="00FE4E9F">
              <w:rPr>
                <w:noProof/>
              </w:rPr>
              <w:drawing>
                <wp:inline distT="0" distB="0" distL="0" distR="0" wp14:anchorId="2C5BFDB6" wp14:editId="47955824">
                  <wp:extent cx="1943720" cy="2738952"/>
                  <wp:effectExtent l="0" t="0" r="0" b="4445"/>
                  <wp:docPr id="1" name="Picture 1" descr="A silhouette graphic of the nativity scene with Mary and Joseph praying at the manger of baby Jes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20" cy="2738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tcMar>
              <w:top w:w="144" w:type="dxa"/>
              <w:left w:w="288" w:type="dxa"/>
            </w:tcMar>
          </w:tcPr>
          <w:p w14:paraId="5277A67D" w14:textId="247FC83B" w:rsidR="008621FF" w:rsidRPr="008B494A" w:rsidRDefault="00C5431C" w:rsidP="008621FF">
            <w:pPr>
              <w:pStyle w:val="Title"/>
              <w:spacing w:after="40"/>
              <w:jc w:val="center"/>
              <w:rPr>
                <w:rFonts w:ascii="Back to Black Demo" w:hAnsi="Back to Black Demo"/>
                <w:b w:val="0"/>
                <w:bCs w:val="0"/>
                <w:color w:val="DEA930"/>
              </w:rPr>
            </w:pPr>
            <w:sdt>
              <w:sdtPr>
                <w:rPr>
                  <w:rFonts w:ascii="Back to Black Demo" w:hAnsi="Back to Black Demo"/>
                  <w:b w:val="0"/>
                  <w:bCs w:val="0"/>
                  <w:color w:val="DEA930"/>
                </w:rPr>
                <w:alias w:val="Enter title:"/>
                <w:tag w:val="Enter title:"/>
                <w:id w:val="1336190720"/>
                <w:placeholder>
                  <w:docPart w:val="70694F5FC1404843958F901E3C5F45E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 w:multiLine="1"/>
              </w:sdtPr>
              <w:sdtEndPr/>
              <w:sdtContent>
                <w:r w:rsidR="00125BDE">
                  <w:rPr>
                    <w:rFonts w:ascii="Back to Black Demo" w:hAnsi="Back to Black Demo"/>
                    <w:b w:val="0"/>
                    <w:bCs w:val="0"/>
                    <w:noProof/>
                    <w:color w:val="DEA930"/>
                  </w:rPr>
                  <w:drawing>
                    <wp:inline distT="0" distB="0" distL="0" distR="0" wp14:anchorId="3EBEBCA9" wp14:editId="57004CC0">
                      <wp:extent cx="2422525" cy="1828800"/>
                      <wp:effectExtent l="0" t="0" r="0" b="0"/>
                      <wp:docPr id="9" name="Picture 9" descr="the phrase You're Invited displayed in a festive script typefa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25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i w:val="0"/>
                <w:iCs w:val="0"/>
                <w:color w:val="auto"/>
                <w:sz w:val="22"/>
                <w:szCs w:val="22"/>
              </w:rPr>
              <w:alias w:val="Enter subtitle:"/>
              <w:tag w:val="Enter subtitle:"/>
              <w:id w:val="-1222900039"/>
              <w:placeholder>
                <w:docPart w:val="C68DE38190864D398F99960AE304CF6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5AAE3BD8" w14:textId="3B56CEC5" w:rsidR="009C16F1" w:rsidRPr="007C6B91" w:rsidRDefault="00C5431C" w:rsidP="008621FF">
                <w:pPr>
                  <w:pStyle w:val="Subtitle"/>
                  <w:jc w:val="center"/>
                  <w:rPr>
                    <w:i w:val="0"/>
                    <w:iCs w:val="0"/>
                    <w:sz w:val="110"/>
                    <w:szCs w:val="110"/>
                  </w:rPr>
                </w:pPr>
                <w:r>
                  <w:rPr>
                    <w:i w:val="0"/>
                    <w:iCs w:val="0"/>
                    <w:color w:val="auto"/>
                    <w:sz w:val="22"/>
                    <w:szCs w:val="22"/>
                  </w:rPr>
                  <w:t>11am, Sunday, December 22</w:t>
                </w:r>
                <w:r>
                  <w:rPr>
                    <w:i w:val="0"/>
                    <w:iCs w:val="0"/>
                    <w:color w:val="auto"/>
                    <w:sz w:val="22"/>
                    <w:szCs w:val="22"/>
                  </w:rPr>
                  <w:br/>
                  <w:t>Grace Communion Xxxxxx</w:t>
                </w:r>
                <w:r>
                  <w:rPr>
                    <w:i w:val="0"/>
                    <w:iCs w:val="0"/>
                    <w:color w:val="auto"/>
                    <w:sz w:val="22"/>
                    <w:szCs w:val="22"/>
                  </w:rPr>
                  <w:br/>
                  <w:t>Address Line Xxxx</w:t>
                </w:r>
                <w:r>
                  <w:rPr>
                    <w:i w:val="0"/>
                    <w:iCs w:val="0"/>
                    <w:color w:val="auto"/>
                    <w:sz w:val="22"/>
                    <w:szCs w:val="22"/>
                  </w:rPr>
                  <w:br/>
                  <w:t>City, State Xxxxx</w:t>
                </w:r>
              </w:p>
            </w:sdtContent>
          </w:sdt>
        </w:tc>
      </w:tr>
      <w:tr w:rsidR="009C16F1" w:rsidRPr="00FE4E9F" w14:paraId="226346EC" w14:textId="77777777" w:rsidTr="00340F86">
        <w:trPr>
          <w:trHeight w:hRule="exact" w:val="6480"/>
        </w:trPr>
        <w:tc>
          <w:tcPr>
            <w:tcW w:w="3096" w:type="dxa"/>
            <w:tcMar>
              <w:top w:w="2160" w:type="dxa"/>
            </w:tcMar>
          </w:tcPr>
          <w:p w14:paraId="09E9769C" w14:textId="77777777" w:rsidR="009C16F1" w:rsidRPr="00FE4E9F" w:rsidRDefault="009C16F1" w:rsidP="00FE4E9F">
            <w:pPr>
              <w:spacing w:after="40" w:line="276" w:lineRule="auto"/>
            </w:pPr>
            <w:r w:rsidRPr="00FE4E9F">
              <w:rPr>
                <w:noProof/>
              </w:rPr>
              <w:drawing>
                <wp:inline distT="0" distB="0" distL="0" distR="0" wp14:anchorId="6B48145E" wp14:editId="41F1618E">
                  <wp:extent cx="1943720" cy="2738952"/>
                  <wp:effectExtent l="0" t="0" r="0" b="4445"/>
                  <wp:docPr id="2" name="Picture 2" descr="A silhouette graphic of the nativity scene with Mary and Joseph praying at the manger of baby Jes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20" cy="2738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77E5A2" w14:textId="77777777" w:rsidR="00190B43" w:rsidRDefault="00190B43" w:rsidP="00FE4E9F">
            <w:pPr>
              <w:spacing w:after="40" w:line="276" w:lineRule="auto"/>
            </w:pPr>
          </w:p>
          <w:p w14:paraId="7EB16312" w14:textId="77777777" w:rsidR="00190B43" w:rsidRPr="00190B43" w:rsidRDefault="00190B43" w:rsidP="00190B43"/>
          <w:p w14:paraId="7632A6F7" w14:textId="77777777" w:rsidR="00190B43" w:rsidRPr="00190B43" w:rsidRDefault="00190B43" w:rsidP="00190B43"/>
          <w:p w14:paraId="103C54A2" w14:textId="77777777" w:rsidR="00190B43" w:rsidRPr="00190B43" w:rsidRDefault="00190B43" w:rsidP="00190B43"/>
          <w:p w14:paraId="75878AEA" w14:textId="77777777" w:rsidR="00190B43" w:rsidRDefault="00190B43" w:rsidP="00190B43"/>
          <w:p w14:paraId="6BE91875" w14:textId="77777777" w:rsidR="00340F86" w:rsidRPr="00190B43" w:rsidRDefault="00340F86" w:rsidP="00190B43"/>
        </w:tc>
        <w:tc>
          <w:tcPr>
            <w:tcW w:w="4104" w:type="dxa"/>
            <w:tcMar>
              <w:top w:w="2160" w:type="dxa"/>
              <w:left w:w="288" w:type="dxa"/>
            </w:tcMar>
          </w:tcPr>
          <w:p w14:paraId="0E7D772D" w14:textId="12554173" w:rsidR="008621FF" w:rsidRPr="008B494A" w:rsidRDefault="00C5431C" w:rsidP="008621FF">
            <w:pPr>
              <w:pStyle w:val="Title"/>
              <w:spacing w:after="40"/>
              <w:jc w:val="center"/>
              <w:rPr>
                <w:rFonts w:ascii="Back to Black Demo" w:hAnsi="Back to Black Demo"/>
                <w:b w:val="0"/>
                <w:bCs w:val="0"/>
                <w:color w:val="DEA930"/>
              </w:rPr>
            </w:pPr>
            <w:sdt>
              <w:sdtPr>
                <w:rPr>
                  <w:rFonts w:ascii="Back to Black Demo" w:hAnsi="Back to Black Demo"/>
                  <w:b w:val="0"/>
                  <w:bCs w:val="0"/>
                  <w:color w:val="DEA930"/>
                </w:rPr>
                <w:alias w:val="Enter title:"/>
                <w:tag w:val="Enter title:"/>
                <w:id w:val="2088043317"/>
                <w:placeholder>
                  <w:docPart w:val="A830B0FBA36D418EA052AC517337248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 w:multiLine="1"/>
              </w:sdtPr>
              <w:sdtEndPr/>
              <w:sdtContent>
                <w:r w:rsidR="00125BDE">
                  <w:rPr>
                    <w:rFonts w:ascii="Back to Black Demo" w:hAnsi="Back to Black Demo"/>
                    <w:b w:val="0"/>
                    <w:bCs w:val="0"/>
                    <w:noProof/>
                    <w:color w:val="DEA930"/>
                  </w:rPr>
                  <w:drawing>
                    <wp:inline distT="0" distB="0" distL="0" distR="0" wp14:anchorId="6B8F2369" wp14:editId="612E4D4B">
                      <wp:extent cx="2422525" cy="1828800"/>
                      <wp:effectExtent l="0" t="0" r="0" b="0"/>
                      <wp:docPr id="7" name="Picture 7" descr="the phrase You're Invited displayed in a festive script typefa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25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  <w:alias w:val="Enter subtitle:"/>
              <w:tag w:val="Enter subtitle:"/>
              <w:id w:val="1231576226"/>
              <w:placeholder>
                <w:docPart w:val="EC66AC03846A45DDB02B4B3DE0158D7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35DAB51F" w14:textId="07AE4D21" w:rsidR="009C16F1" w:rsidRPr="008621FF" w:rsidRDefault="00C5431C" w:rsidP="008621FF">
                <w:pPr>
                  <w:pStyle w:val="Title"/>
                  <w:spacing w:after="40"/>
                  <w:jc w:val="center"/>
                  <w:rPr>
                    <w:rFonts w:asciiTheme="minorHAnsi" w:hAnsiTheme="minorHAnsi"/>
                    <w:b w:val="0"/>
                    <w:bCs w:val="0"/>
                    <w:color w:val="DEA930"/>
                    <w:sz w:val="110"/>
                    <w:szCs w:val="110"/>
                  </w:rPr>
                </w:pPr>
                <w:r>
                  <w:rPr>
                    <w:rFonts w:asciiTheme="minorHAnsi" w:hAnsiTheme="minorHAnsi"/>
                    <w:b w:val="0"/>
                    <w:bCs w:val="0"/>
                    <w:color w:val="auto"/>
                    <w:sz w:val="22"/>
                    <w:szCs w:val="22"/>
                  </w:rPr>
                  <w:t>11am, Sunday, December 22</w:t>
                </w:r>
                <w:r>
                  <w:rPr>
                    <w:rFonts w:asciiTheme="minorHAnsi" w:hAnsiTheme="minorHAnsi"/>
                    <w:b w:val="0"/>
                    <w:bCs w:val="0"/>
                    <w:color w:val="auto"/>
                    <w:sz w:val="22"/>
                    <w:szCs w:val="22"/>
                  </w:rPr>
                  <w:br/>
                  <w:t>Grace Communion Xxxxxx</w:t>
                </w:r>
                <w:r>
                  <w:rPr>
                    <w:rFonts w:asciiTheme="minorHAnsi" w:hAnsiTheme="minorHAnsi"/>
                    <w:b w:val="0"/>
                    <w:bCs w:val="0"/>
                    <w:color w:val="auto"/>
                    <w:sz w:val="22"/>
                    <w:szCs w:val="22"/>
                  </w:rPr>
                  <w:br/>
                  <w:t>Address Line Xxxx</w:t>
                </w:r>
                <w:r>
                  <w:rPr>
                    <w:rFonts w:asciiTheme="minorHAnsi" w:hAnsiTheme="minorHAnsi"/>
                    <w:b w:val="0"/>
                    <w:bCs w:val="0"/>
                    <w:color w:val="auto"/>
                    <w:sz w:val="22"/>
                    <w:szCs w:val="22"/>
                  </w:rPr>
                  <w:br/>
                  <w:t>City, State Xxxxx</w:t>
                </w:r>
              </w:p>
            </w:sdtContent>
          </w:sdt>
        </w:tc>
      </w:tr>
    </w:tbl>
    <w:tbl>
      <w:tblPr>
        <w:tblStyle w:val="LayoutTable"/>
        <w:tblW w:w="5500" w:type="pct"/>
        <w:tblLayout w:type="fixed"/>
        <w:tblLook w:val="04A0" w:firstRow="1" w:lastRow="0" w:firstColumn="1" w:lastColumn="0" w:noHBand="0" w:noVBand="1"/>
        <w:tblDescription w:val="Postcard layout tables - first table has the front, second table has the back"/>
      </w:tblPr>
      <w:tblGrid>
        <w:gridCol w:w="3600"/>
        <w:gridCol w:w="4320"/>
      </w:tblGrid>
      <w:tr w:rsidR="007C633F" w:rsidRPr="00FE4E9F" w14:paraId="3A157886" w14:textId="77777777" w:rsidTr="00CB149F">
        <w:trPr>
          <w:trHeight w:hRule="exact" w:val="4608"/>
        </w:trPr>
        <w:tc>
          <w:tcPr>
            <w:tcW w:w="3600" w:type="dxa"/>
            <w:tcBorders>
              <w:bottom w:val="single" w:sz="8" w:space="0" w:color="027E6F" w:themeColor="accent1" w:themeShade="BF"/>
            </w:tcBorders>
          </w:tcPr>
          <w:p w14:paraId="55A48B59" w14:textId="0A894574" w:rsidR="007C633F" w:rsidRPr="0020101C" w:rsidRDefault="00C5431C" w:rsidP="00D84894">
            <w:pPr>
              <w:pStyle w:val="Name"/>
              <w:jc w:val="center"/>
              <w:rPr>
                <w:rFonts w:ascii="Back to Black Demo" w:hAnsi="Back to Black Demo"/>
                <w:b w:val="0"/>
                <w:bCs w:val="0"/>
                <w:color w:val="383F62"/>
                <w:sz w:val="56"/>
                <w:szCs w:val="48"/>
              </w:rPr>
            </w:pPr>
            <w:sdt>
              <w:sdtPr>
                <w:rPr>
                  <w:rFonts w:asciiTheme="minorHAnsi" w:hAnsiTheme="minorHAnsi"/>
                  <w:color w:val="3A3E50"/>
                  <w:sz w:val="56"/>
                  <w:szCs w:val="48"/>
                </w:rPr>
                <w:alias w:val="Enter company name:"/>
                <w:tag w:val="Enter company name:"/>
                <w:id w:val="-244568174"/>
                <w:placeholder>
                  <w:docPart w:val="2B4EDF0E36B94C778A6C359683697383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>
                  <w:rPr>
                    <w:rFonts w:asciiTheme="minorHAnsi" w:hAnsiTheme="minorHAnsi"/>
                    <w:color w:val="3A3E50"/>
                    <w:sz w:val="56"/>
                    <w:szCs w:val="48"/>
                  </w:rPr>
                  <w:t xml:space="preserve">Christmas </w:t>
                </w:r>
                <w:r>
                  <w:rPr>
                    <w:rFonts w:asciiTheme="minorHAnsi" w:hAnsiTheme="minorHAnsi"/>
                    <w:color w:val="3A3E50"/>
                    <w:sz w:val="56"/>
                    <w:szCs w:val="48"/>
                  </w:rPr>
                  <w:br/>
                  <w:t>Service</w:t>
                </w:r>
              </w:sdtContent>
            </w:sdt>
          </w:p>
          <w:sdt>
            <w:sdtPr>
              <w:rPr>
                <w:color w:val="auto"/>
              </w:rPr>
              <w:alias w:val="Enter address, city, ST  ZIP code:"/>
              <w:tag w:val="Enter address, city, ST  ZIP code:"/>
              <w:id w:val="1334724432"/>
              <w:placeholder>
                <w:docPart w:val="ACE4BB2536204A7A87936084E1615D9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2482B757" w14:textId="30D497C4" w:rsidR="007C633F" w:rsidRPr="00FE4E9F" w:rsidRDefault="0087304B" w:rsidP="00D84894">
                <w:pPr>
                  <w:pStyle w:val="Address"/>
                  <w:jc w:val="center"/>
                </w:pPr>
                <w:r w:rsidRPr="0087304B">
                  <w:rPr>
                    <w:color w:val="FFFFFF" w:themeColor="background1"/>
                    <w:sz w:val="8"/>
                    <w:szCs w:val="8"/>
                  </w:rPr>
                  <w:t>Address, City, ST ZIP Code</w:t>
                </w:r>
              </w:p>
            </w:sdtContent>
          </w:sdt>
          <w:p w14:paraId="717BB8EA" w14:textId="53D4E526" w:rsidR="007C633F" w:rsidRDefault="00C5431C" w:rsidP="00D84894">
            <w:pPr>
              <w:spacing w:after="40" w:line="276" w:lineRule="auto"/>
              <w:jc w:val="center"/>
            </w:pPr>
            <w:sdt>
              <w:sdtPr>
                <w:alias w:val="Contact information:"/>
                <w:tag w:val="Contact information:"/>
                <w:id w:val="-1385406366"/>
                <w:placeholder>
                  <w:docPart w:val="D52AF2C306D64EBEA5FEBFF42DD3C5B7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15:appearance w15:val="hidden"/>
                <w:text w:multiLine="1"/>
              </w:sdtPr>
              <w:sdtEndPr/>
              <w:sdtContent>
                <w:r w:rsidR="00CB149F">
                  <w:t>Contact us for more information:</w:t>
                </w:r>
              </w:sdtContent>
            </w:sdt>
            <w:r w:rsidR="004C5650" w:rsidRPr="00FE4E9F">
              <w:br/>
            </w:r>
            <w:sdt>
              <w:sdtPr>
                <w:rPr>
                  <w:rStyle w:val="Strong"/>
                </w:rPr>
                <w:alias w:val="Enter telephone:"/>
                <w:tag w:val="Enter telephone:"/>
                <w:id w:val="1108387432"/>
                <w:placeholder>
                  <w:docPart w:val="B263C4B2F01B407A8116A4E3E9443561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</w:rPr>
                  <w:t>XXX-XXX-XXXX</w:t>
                </w:r>
              </w:sdtContent>
            </w:sdt>
            <w:r w:rsidR="004C5650" w:rsidRPr="00FE4E9F">
              <w:br/>
            </w:r>
            <w:sdt>
              <w:sdtPr>
                <w:alias w:val="Enter email:"/>
                <w:tag w:val="Enter email:"/>
                <w:id w:val="-1982447178"/>
                <w:placeholder>
                  <w:docPart w:val="823675E54B7648ECB5AB4E82CC369C85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t>XXXXXX@GCI.org</w:t>
                </w:r>
              </w:sdtContent>
            </w:sdt>
          </w:p>
          <w:p w14:paraId="74E8EDB7" w14:textId="77777777" w:rsidR="0087304B" w:rsidRDefault="0087304B" w:rsidP="00D84894">
            <w:pPr>
              <w:spacing w:after="40" w:line="276" w:lineRule="auto"/>
              <w:jc w:val="center"/>
            </w:pPr>
          </w:p>
          <w:p w14:paraId="3FB4F4E8" w14:textId="4AE6D8DB" w:rsidR="0087304B" w:rsidRPr="00FE4E9F" w:rsidRDefault="00F21EEF" w:rsidP="00D84894">
            <w:pPr>
              <w:spacing w:after="4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51A2E1E" wp14:editId="3F214356">
                  <wp:extent cx="296883" cy="299110"/>
                  <wp:effectExtent l="0" t="0" r="8255" b="5715"/>
                  <wp:docPr id="10" name="Picture 10" descr="The GCI logo icon in gold. It is an image of a cross in front of a glob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CI_Icon_Gold_RGB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83" cy="2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1CD7D" w14:textId="61EB6D80" w:rsidR="007C633F" w:rsidRPr="00FE4E9F" w:rsidRDefault="007C633F" w:rsidP="00AF4B3F">
            <w:pPr>
              <w:pStyle w:val="Logo"/>
            </w:pPr>
          </w:p>
        </w:tc>
        <w:tc>
          <w:tcPr>
            <w:tcW w:w="4320" w:type="dxa"/>
            <w:tcMar>
              <w:left w:w="1080" w:type="dxa"/>
            </w:tcMar>
            <w:vAlign w:val="center"/>
          </w:tcPr>
          <w:p w14:paraId="52E4FE37" w14:textId="4F37E806" w:rsidR="00D14232" w:rsidRDefault="00D14232" w:rsidP="00D14232">
            <w:pPr>
              <w:pStyle w:val="Recipient"/>
            </w:pPr>
          </w:p>
          <w:p w14:paraId="35F95A99" w14:textId="7749E311" w:rsidR="007C633F" w:rsidRPr="00FE4E9F" w:rsidRDefault="007C633F" w:rsidP="00FE4E9F">
            <w:pPr>
              <w:spacing w:after="40" w:line="276" w:lineRule="auto"/>
            </w:pPr>
          </w:p>
        </w:tc>
      </w:tr>
      <w:tr w:rsidR="007C633F" w:rsidRPr="00FE4E9F" w14:paraId="0AB7C044" w14:textId="77777777" w:rsidTr="00CB149F">
        <w:trPr>
          <w:trHeight w:hRule="exact" w:val="6480"/>
        </w:trPr>
        <w:tc>
          <w:tcPr>
            <w:tcW w:w="3600" w:type="dxa"/>
            <w:tcBorders>
              <w:bottom w:val="single" w:sz="8" w:space="0" w:color="027E6F" w:themeColor="accent1" w:themeShade="BF"/>
            </w:tcBorders>
            <w:tcMar>
              <w:top w:w="1872" w:type="dxa"/>
            </w:tcMar>
          </w:tcPr>
          <w:p w14:paraId="342CAA32" w14:textId="50B7B061" w:rsidR="00F05D7B" w:rsidRPr="0087304B" w:rsidRDefault="00C5431C" w:rsidP="00F05D7B">
            <w:pPr>
              <w:pStyle w:val="Name"/>
              <w:jc w:val="center"/>
              <w:rPr>
                <w:rFonts w:ascii="Back to Black Demo" w:hAnsi="Back to Black Demo"/>
                <w:b w:val="0"/>
                <w:bCs w:val="0"/>
                <w:color w:val="DEA930"/>
                <w:sz w:val="44"/>
                <w:szCs w:val="36"/>
              </w:rPr>
            </w:pPr>
            <w:sdt>
              <w:sdtPr>
                <w:rPr>
                  <w:rFonts w:asciiTheme="minorHAnsi" w:hAnsiTheme="minorHAnsi"/>
                  <w:color w:val="3A3E50"/>
                  <w:sz w:val="56"/>
                  <w:szCs w:val="48"/>
                </w:rPr>
                <w:alias w:val="Enter company name:"/>
                <w:tag w:val="Enter company name:"/>
                <w:id w:val="-36208895"/>
                <w:placeholder>
                  <w:docPart w:val="771FE6BE9B4B4FBD83B316C7B0A482A6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>
                  <w:rPr>
                    <w:rFonts w:asciiTheme="minorHAnsi" w:hAnsiTheme="minorHAnsi"/>
                    <w:color w:val="3A3E50"/>
                    <w:sz w:val="56"/>
                    <w:szCs w:val="48"/>
                  </w:rPr>
                  <w:t xml:space="preserve">Christmas </w:t>
                </w:r>
                <w:r>
                  <w:rPr>
                    <w:rFonts w:asciiTheme="minorHAnsi" w:hAnsiTheme="minorHAnsi"/>
                    <w:color w:val="3A3E50"/>
                    <w:sz w:val="56"/>
                    <w:szCs w:val="48"/>
                  </w:rPr>
                  <w:br/>
                  <w:t>Service</w:t>
                </w:r>
              </w:sdtContent>
            </w:sdt>
          </w:p>
          <w:sdt>
            <w:sdtPr>
              <w:rPr>
                <w:color w:val="auto"/>
              </w:rPr>
              <w:alias w:val="Enter address, city, ST  ZIP code:"/>
              <w:tag w:val="Enter address, city, ST  ZIP code:"/>
              <w:id w:val="-1200085667"/>
              <w:placeholder>
                <w:docPart w:val="AB1F2B36BB474EB69945AD95264D6EB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3089FCB5" w14:textId="77777777" w:rsidR="00F05D7B" w:rsidRPr="00FE4E9F" w:rsidRDefault="00F05D7B" w:rsidP="00F05D7B">
                <w:pPr>
                  <w:pStyle w:val="Address"/>
                </w:pPr>
                <w:r w:rsidRPr="0087304B">
                  <w:rPr>
                    <w:color w:val="FFFFFF" w:themeColor="background1"/>
                    <w:sz w:val="8"/>
                    <w:szCs w:val="8"/>
                  </w:rPr>
                  <w:t>Address, City, ST ZIP Code</w:t>
                </w:r>
              </w:p>
            </w:sdtContent>
          </w:sdt>
          <w:p w14:paraId="38B07C9A" w14:textId="6AA1A323" w:rsidR="00F05D7B" w:rsidRDefault="00C5431C" w:rsidP="00F05D7B">
            <w:pPr>
              <w:spacing w:after="40" w:line="276" w:lineRule="auto"/>
              <w:jc w:val="center"/>
            </w:pPr>
            <w:sdt>
              <w:sdtPr>
                <w:alias w:val="Contact information:"/>
                <w:tag w:val="Contact information:"/>
                <w:id w:val="-1099870104"/>
                <w:placeholder>
                  <w:docPart w:val="4733D3DF339F40D9B0A24447A034BA55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15:appearance w15:val="hidden"/>
                <w:text w:multiLine="1"/>
              </w:sdtPr>
              <w:sdtEndPr/>
              <w:sdtContent>
                <w:r w:rsidR="00F05D7B">
                  <w:t>Contact us for more information:</w:t>
                </w:r>
              </w:sdtContent>
            </w:sdt>
            <w:r w:rsidR="00F05D7B" w:rsidRPr="00FE4E9F">
              <w:br/>
            </w:r>
            <w:sdt>
              <w:sdtPr>
                <w:rPr>
                  <w:rStyle w:val="Strong"/>
                </w:rPr>
                <w:alias w:val="Enter telephone:"/>
                <w:tag w:val="Enter telephone:"/>
                <w:id w:val="115498487"/>
                <w:placeholder>
                  <w:docPart w:val="7528C632A8B44B9095BAAD69352414CC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</w:rPr>
                  <w:t>XXX-XXX-XXXX</w:t>
                </w:r>
              </w:sdtContent>
            </w:sdt>
            <w:r w:rsidR="00F05D7B" w:rsidRPr="00FE4E9F">
              <w:br/>
            </w:r>
            <w:sdt>
              <w:sdtPr>
                <w:alias w:val="Enter email:"/>
                <w:tag w:val="Enter email:"/>
                <w:id w:val="511036976"/>
                <w:placeholder>
                  <w:docPart w:val="55B061A759124C0ABE2CF79A61367CF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t>XXXXXX@GCI.org</w:t>
                </w:r>
              </w:sdtContent>
            </w:sdt>
          </w:p>
          <w:p w14:paraId="65A8F968" w14:textId="77777777" w:rsidR="00F05D7B" w:rsidRDefault="00F05D7B" w:rsidP="00F05D7B">
            <w:pPr>
              <w:spacing w:after="40" w:line="276" w:lineRule="auto"/>
              <w:jc w:val="center"/>
            </w:pPr>
          </w:p>
          <w:p w14:paraId="1E750657" w14:textId="77777777" w:rsidR="00F05D7B" w:rsidRPr="00FE4E9F" w:rsidRDefault="00F05D7B" w:rsidP="00F05D7B">
            <w:pPr>
              <w:spacing w:after="4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A80FF3E" wp14:editId="5EB681B6">
                  <wp:extent cx="296883" cy="299110"/>
                  <wp:effectExtent l="0" t="0" r="8255" b="5715"/>
                  <wp:docPr id="4" name="Picture 4" descr="The GCI logo icon in gold. It is an image of a cross in front of a glob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CI_Icon_Gold_RGB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83" cy="2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F5C43" w14:textId="31F42995" w:rsidR="007C633F" w:rsidRPr="00FE4E9F" w:rsidRDefault="007C633F" w:rsidP="00AF4B3F">
            <w:pPr>
              <w:pStyle w:val="Logo"/>
            </w:pPr>
          </w:p>
        </w:tc>
        <w:tc>
          <w:tcPr>
            <w:tcW w:w="4320" w:type="dxa"/>
            <w:tcMar>
              <w:top w:w="1872" w:type="dxa"/>
              <w:left w:w="1080" w:type="dxa"/>
            </w:tcMar>
            <w:vAlign w:val="center"/>
          </w:tcPr>
          <w:p w14:paraId="5F4F9298" w14:textId="725C5AC9" w:rsidR="007C633F" w:rsidRPr="00FE4E9F" w:rsidRDefault="007C633F" w:rsidP="00FE4E9F">
            <w:pPr>
              <w:spacing w:after="40" w:line="276" w:lineRule="auto"/>
            </w:pPr>
          </w:p>
        </w:tc>
      </w:tr>
    </w:tbl>
    <w:p w14:paraId="4657AB86" w14:textId="77777777" w:rsidR="00536AC9" w:rsidRPr="00FE4E9F" w:rsidRDefault="00536AC9" w:rsidP="00387D76">
      <w:pPr>
        <w:pStyle w:val="NoSpacing"/>
      </w:pPr>
    </w:p>
    <w:sectPr w:rsidR="00536AC9" w:rsidRPr="00FE4E9F" w:rsidSect="00387D76">
      <w:headerReference w:type="default" r:id="rId14"/>
      <w:pgSz w:w="12240" w:h="15840" w:code="1"/>
      <w:pgMar w:top="2376" w:right="2520" w:bottom="180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D6ED" w14:textId="77777777" w:rsidR="00D05163" w:rsidRDefault="00D05163">
      <w:pPr>
        <w:spacing w:after="0" w:line="240" w:lineRule="auto"/>
      </w:pPr>
      <w:r>
        <w:separator/>
      </w:r>
    </w:p>
  </w:endnote>
  <w:endnote w:type="continuationSeparator" w:id="0">
    <w:p w14:paraId="64E844FA" w14:textId="77777777" w:rsidR="00D05163" w:rsidRDefault="00D0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ck to Black Demo">
    <w:panose1 w:val="00000000000000000000"/>
    <w:charset w:val="00"/>
    <w:family w:val="auto"/>
    <w:pitch w:val="variable"/>
    <w:sig w:usb0="0000000F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CF72B" w14:textId="77777777" w:rsidR="00D05163" w:rsidRDefault="00D05163">
      <w:pPr>
        <w:spacing w:after="0" w:line="240" w:lineRule="auto"/>
      </w:pPr>
      <w:r>
        <w:separator/>
      </w:r>
    </w:p>
  </w:footnote>
  <w:footnote w:type="continuationSeparator" w:id="0">
    <w:p w14:paraId="2240502A" w14:textId="77777777" w:rsidR="00D05163" w:rsidRDefault="00D0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A5CAC" w14:textId="77777777" w:rsidR="009C16F1" w:rsidRDefault="009C16F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596772" wp14:editId="3CE26CC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10058400"/>
              <wp:effectExtent l="0" t="0" r="19050" b="19050"/>
              <wp:wrapNone/>
              <wp:docPr id="17" name="Dotted cut line guides" descr="Cut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1152525"/>
                          <a:ext cx="7772400" cy="7772400"/>
                          <a:chOff x="0" y="0"/>
                          <a:chExt cx="7772400" cy="77724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6576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77724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4114800"/>
                            <a:ext cx="7772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6" name="Group 16"/>
                      <wpg:cNvGrpSpPr/>
                      <wpg:grpSpPr>
                        <a:xfrm>
                          <a:off x="1133475" y="0"/>
                          <a:ext cx="5486400" cy="10058400"/>
                          <a:chOff x="0" y="0"/>
                          <a:chExt cx="5486400" cy="10058400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0" y="0"/>
                            <a:ext cx="0" cy="1005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486400" y="0"/>
                            <a:ext cx="0" cy="1005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9949CA" id="Dotted cut line guides" o:spid="_x0000_s1026" alt="Cut guide lines" style="position:absolute;margin-left:0;margin-top:0;width:612pt;height:11in;z-index:-251657216;mso-position-horizontal:left;mso-position-horizontal-relative:page;mso-position-vertical:top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">
              <v:group id="Group 13" o:spid="_x0000_s1027" style="position:absolute;top:11525;width:77724;height:77724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line id="Straight Connector 5" o:spid="_x0000_s1028" style="position:absolute;visibility:visible;mso-wrap-style:square" from="0,36576" to="77724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" strokecolor="#bfbfbf [2412]" strokeweight=".5pt">
                  <v:stroke dashstyle="dash"/>
                </v:line>
                <v:line id="Straight Connector 8" o:spid="_x0000_s1029" style="position:absolute;visibility:visible;mso-wrap-style:square" from="0,0" to="777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" strokecolor="#bfbfbf [2412]" strokeweight=".5pt">
                  <v:stroke dashstyle="dash"/>
                </v:line>
                <v:line id="Straight Connector 11" o:spid="_x0000_s1030" style="position:absolute;visibility:visible;mso-wrap-style:square" from="0,77724" to="77724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" strokecolor="#bfbfbf [2412]" strokeweight=".5pt">
                  <v:stroke dashstyle="dash"/>
                </v:line>
                <v:line id="Straight Connector 12" o:spid="_x0000_s1031" style="position:absolute;visibility:visible;mso-wrap-style:square" from="0,41148" to="77724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" strokecolor="#bfbfbf [2412]" strokeweight=".5pt">
                  <v:stroke dashstyle="dash"/>
                </v:line>
              </v:group>
              <v:group id="Group 16" o:spid="_x0000_s1032" style="position:absolute;left:11334;width:54864;height:100584" coordsize="5486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line id="Straight Connector 14" o:spid="_x0000_s1033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" strokecolor="#bfbfbf [2412]" strokeweight=".5pt">
                  <v:stroke dashstyle="dash"/>
                </v:line>
                <v:line id="Straight Connector 15" o:spid="_x0000_s1034" style="position:absolute;visibility:visible;mso-wrap-style:square" from="54864,0" to="54864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" strokecolor="#bfbfbf [2412]" strokeweight=".5pt">
                  <v:stroke dashstyle="dash"/>
                </v:lin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3E4B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103F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465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F695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F2AC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78EA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6440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AE14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A83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407B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E3"/>
    <w:rsid w:val="00035449"/>
    <w:rsid w:val="00037B38"/>
    <w:rsid w:val="000901FE"/>
    <w:rsid w:val="000C0384"/>
    <w:rsid w:val="00120651"/>
    <w:rsid w:val="00122AED"/>
    <w:rsid w:val="00125BDE"/>
    <w:rsid w:val="001325BF"/>
    <w:rsid w:val="001577DA"/>
    <w:rsid w:val="00190B43"/>
    <w:rsid w:val="00197367"/>
    <w:rsid w:val="001C4731"/>
    <w:rsid w:val="0020101C"/>
    <w:rsid w:val="002420EE"/>
    <w:rsid w:val="002D4720"/>
    <w:rsid w:val="00340F86"/>
    <w:rsid w:val="0037379C"/>
    <w:rsid w:val="00387D76"/>
    <w:rsid w:val="00392D19"/>
    <w:rsid w:val="00393E42"/>
    <w:rsid w:val="003F1584"/>
    <w:rsid w:val="003F57A1"/>
    <w:rsid w:val="00404578"/>
    <w:rsid w:val="004245FC"/>
    <w:rsid w:val="004506FF"/>
    <w:rsid w:val="0045352F"/>
    <w:rsid w:val="0045631A"/>
    <w:rsid w:val="004B218C"/>
    <w:rsid w:val="004C5650"/>
    <w:rsid w:val="004D4779"/>
    <w:rsid w:val="005207A6"/>
    <w:rsid w:val="00522F02"/>
    <w:rsid w:val="005361E3"/>
    <w:rsid w:val="00536AC9"/>
    <w:rsid w:val="00560742"/>
    <w:rsid w:val="00566651"/>
    <w:rsid w:val="00570DE9"/>
    <w:rsid w:val="0059363E"/>
    <w:rsid w:val="005F2D6E"/>
    <w:rsid w:val="00640435"/>
    <w:rsid w:val="00665030"/>
    <w:rsid w:val="00673288"/>
    <w:rsid w:val="006A4C40"/>
    <w:rsid w:val="00774B03"/>
    <w:rsid w:val="007C633F"/>
    <w:rsid w:val="007C6B91"/>
    <w:rsid w:val="007F1EE7"/>
    <w:rsid w:val="008140C9"/>
    <w:rsid w:val="00817A11"/>
    <w:rsid w:val="00827FC9"/>
    <w:rsid w:val="008531D4"/>
    <w:rsid w:val="008621FF"/>
    <w:rsid w:val="0087304B"/>
    <w:rsid w:val="0088547A"/>
    <w:rsid w:val="008B119E"/>
    <w:rsid w:val="008F07BE"/>
    <w:rsid w:val="009C16F1"/>
    <w:rsid w:val="009F2720"/>
    <w:rsid w:val="009F27AE"/>
    <w:rsid w:val="00A22279"/>
    <w:rsid w:val="00A32528"/>
    <w:rsid w:val="00A7718B"/>
    <w:rsid w:val="00AE43EC"/>
    <w:rsid w:val="00B2136F"/>
    <w:rsid w:val="00B520ED"/>
    <w:rsid w:val="00B820DA"/>
    <w:rsid w:val="00BA7D0D"/>
    <w:rsid w:val="00C5431C"/>
    <w:rsid w:val="00CB149F"/>
    <w:rsid w:val="00CC2FEA"/>
    <w:rsid w:val="00CD6374"/>
    <w:rsid w:val="00CF245A"/>
    <w:rsid w:val="00CF65FB"/>
    <w:rsid w:val="00D0459B"/>
    <w:rsid w:val="00D05163"/>
    <w:rsid w:val="00D113B5"/>
    <w:rsid w:val="00D14232"/>
    <w:rsid w:val="00D21AF8"/>
    <w:rsid w:val="00D52E8F"/>
    <w:rsid w:val="00D548B5"/>
    <w:rsid w:val="00D84894"/>
    <w:rsid w:val="00DF1BBD"/>
    <w:rsid w:val="00E01416"/>
    <w:rsid w:val="00E17B26"/>
    <w:rsid w:val="00E210BF"/>
    <w:rsid w:val="00ED4FBF"/>
    <w:rsid w:val="00EF6AFD"/>
    <w:rsid w:val="00F05D7B"/>
    <w:rsid w:val="00F21EEF"/>
    <w:rsid w:val="00F33871"/>
    <w:rsid w:val="00F60FE4"/>
    <w:rsid w:val="00F70D73"/>
    <w:rsid w:val="00FB0EB9"/>
    <w:rsid w:val="00FC63AB"/>
    <w:rsid w:val="00FD083A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593DFD"/>
  <w15:chartTrackingRefBased/>
  <w15:docId w15:val="{F2FCB63F-06DF-4E04-A9D6-BAB531F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en-US" w:bidi="ar-SA"/>
      </w:rPr>
    </w:rPrDefault>
    <w:pPrDefault>
      <w:pPr>
        <w:spacing w:after="4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83A"/>
  </w:style>
  <w:style w:type="paragraph" w:styleId="Heading1">
    <w:name w:val="heading 1"/>
    <w:basedOn w:val="Normal"/>
    <w:next w:val="Normal"/>
    <w:link w:val="Heading1Char"/>
    <w:uiPriority w:val="9"/>
    <w:qFormat/>
    <w:rsid w:val="00536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7E6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A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53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A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27E6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A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A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A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A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A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19E"/>
    <w:rPr>
      <w:color w:val="595959" w:themeColor="text1" w:themeTint="A6"/>
    </w:rPr>
  </w:style>
  <w:style w:type="paragraph" w:styleId="Title">
    <w:name w:val="Title"/>
    <w:basedOn w:val="Normal"/>
    <w:link w:val="TitleChar"/>
    <w:qFormat/>
    <w:rsid w:val="00FD083A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kern w:val="28"/>
      <w:sz w:val="92"/>
      <w:szCs w:val="92"/>
    </w:rPr>
  </w:style>
  <w:style w:type="paragraph" w:styleId="Subtitle">
    <w:name w:val="Subtitle"/>
    <w:basedOn w:val="Normal"/>
    <w:link w:val="SubtitleChar"/>
    <w:uiPriority w:val="1"/>
    <w:qFormat/>
    <w:rsid w:val="00FD083A"/>
    <w:pPr>
      <w:numPr>
        <w:ilvl w:val="1"/>
      </w:numPr>
      <w:spacing w:after="0" w:line="240" w:lineRule="auto"/>
      <w:contextualSpacing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FD083A"/>
    <w:rPr>
      <w:i/>
      <w:iCs/>
      <w:sz w:val="24"/>
      <w:szCs w:val="24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table" w:styleId="PlainTable2">
    <w:name w:val="Plain Table 2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ayoutTable">
    <w:name w:val="Layout Table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rsid w:val="00B820DA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4"/>
      <w:szCs w:val="20"/>
    </w:rPr>
  </w:style>
  <w:style w:type="paragraph" w:customStyle="1" w:styleId="Address">
    <w:name w:val="Address"/>
    <w:basedOn w:val="Normal"/>
    <w:uiPriority w:val="4"/>
    <w:qFormat/>
    <w:rsid w:val="00387D76"/>
    <w:pPr>
      <w:spacing w:after="520" w:line="240" w:lineRule="auto"/>
      <w:contextualSpacing/>
    </w:pPr>
  </w:style>
  <w:style w:type="paragraph" w:styleId="Date">
    <w:name w:val="Date"/>
    <w:basedOn w:val="Normal"/>
    <w:next w:val="Normal"/>
    <w:link w:val="DateChar"/>
    <w:uiPriority w:val="5"/>
    <w:unhideWhenUsed/>
    <w:qFormat/>
    <w:rsid w:val="00FE4E9F"/>
    <w:pPr>
      <w:spacing w:after="0" w:line="240" w:lineRule="auto"/>
    </w:pPr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5"/>
    <w:rsid w:val="00FE4E9F"/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paragraph" w:customStyle="1" w:styleId="Time">
    <w:name w:val="Time"/>
    <w:basedOn w:val="Normal"/>
    <w:uiPriority w:val="5"/>
    <w:qFormat/>
    <w:rsid w:val="00FD083A"/>
    <w:pPr>
      <w:spacing w:after="520" w:line="240" w:lineRule="auto"/>
      <w:contextualSpacing/>
    </w:pPr>
    <w:rPr>
      <w:rFonts w:asciiTheme="majorHAnsi" w:eastAsiaTheme="majorEastAsia" w:hAnsiTheme="majorHAnsi" w:cstheme="majorBidi"/>
      <w:color w:val="027E6F" w:themeColor="accent1" w:themeShade="BF"/>
      <w:sz w:val="36"/>
    </w:rPr>
  </w:style>
  <w:style w:type="paragraph" w:customStyle="1" w:styleId="Recipient">
    <w:name w:val="Recipient"/>
    <w:basedOn w:val="Normal"/>
    <w:uiPriority w:val="8"/>
    <w:qFormat/>
    <w:rsid w:val="00B820DA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3F57A1"/>
    <w:pPr>
      <w:spacing w:after="0" w:line="240" w:lineRule="auto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3F57A1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B820D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DA"/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customStyle="1" w:styleId="Logo">
    <w:name w:val="Logo"/>
    <w:basedOn w:val="Normal"/>
    <w:uiPriority w:val="7"/>
    <w:qFormat/>
    <w:rsid w:val="00387D76"/>
    <w:pPr>
      <w:spacing w:before="380" w:after="0" w:line="240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AC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C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6AC9"/>
  </w:style>
  <w:style w:type="paragraph" w:styleId="BlockText">
    <w:name w:val="Block Text"/>
    <w:basedOn w:val="Normal"/>
    <w:uiPriority w:val="99"/>
    <w:semiHidden/>
    <w:unhideWhenUsed/>
    <w:rsid w:val="008B119E"/>
    <w:pPr>
      <w:pBdr>
        <w:top w:val="single" w:sz="2" w:space="10" w:color="027E6F" w:themeColor="accent1" w:themeShade="BF" w:shadow="1"/>
        <w:left w:val="single" w:sz="2" w:space="10" w:color="027E6F" w:themeColor="accent1" w:themeShade="BF" w:shadow="1"/>
        <w:bottom w:val="single" w:sz="2" w:space="10" w:color="027E6F" w:themeColor="accent1" w:themeShade="BF" w:shadow="1"/>
        <w:right w:val="single" w:sz="2" w:space="10" w:color="027E6F" w:themeColor="accent1" w:themeShade="BF" w:shadow="1"/>
      </w:pBdr>
      <w:ind w:left="1152" w:right="1152"/>
    </w:pPr>
    <w:rPr>
      <w:rFonts w:eastAsiaTheme="minorEastAsia"/>
      <w:i/>
      <w:iCs/>
      <w:color w:val="027E6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36AC9"/>
  </w:style>
  <w:style w:type="character" w:customStyle="1" w:styleId="BodyTextChar">
    <w:name w:val="Body Text Char"/>
    <w:basedOn w:val="DefaultParagraphFont"/>
    <w:link w:val="BodyText"/>
    <w:uiPriority w:val="99"/>
    <w:semiHidden/>
    <w:rsid w:val="00536AC9"/>
  </w:style>
  <w:style w:type="paragraph" w:styleId="BodyText2">
    <w:name w:val="Body Text 2"/>
    <w:basedOn w:val="Normal"/>
    <w:link w:val="BodyText2Char"/>
    <w:uiPriority w:val="99"/>
    <w:semiHidden/>
    <w:unhideWhenUsed/>
    <w:rsid w:val="00536AC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6AC9"/>
  </w:style>
  <w:style w:type="paragraph" w:styleId="BodyText3">
    <w:name w:val="Body Text 3"/>
    <w:basedOn w:val="Normal"/>
    <w:link w:val="BodyText3Char"/>
    <w:uiPriority w:val="99"/>
    <w:semiHidden/>
    <w:unhideWhenUsed/>
    <w:rsid w:val="00536AC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6AC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6AC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6AC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6AC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6AC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6AC9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6AC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6AC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6AC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6AC9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6AC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36AC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AC9"/>
    <w:pPr>
      <w:spacing w:after="200" w:line="240" w:lineRule="auto"/>
    </w:pPr>
    <w:rPr>
      <w:i/>
      <w:iCs/>
      <w:color w:val="352F2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36AC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6AC9"/>
  </w:style>
  <w:style w:type="table" w:styleId="ColorfulGrid">
    <w:name w:val="Colorful Grid"/>
    <w:basedOn w:val="TableNormal"/>
    <w:uiPriority w:val="73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6AC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C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C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36AC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6AC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6AC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6AC9"/>
  </w:style>
  <w:style w:type="character" w:styleId="Emphasis">
    <w:name w:val="Emphasis"/>
    <w:basedOn w:val="DefaultParagraphFont"/>
    <w:uiPriority w:val="20"/>
    <w:semiHidden/>
    <w:unhideWhenUsed/>
    <w:qFormat/>
    <w:rsid w:val="00536AC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36A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6AC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6AC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6A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6AC9"/>
    <w:rPr>
      <w:color w:val="6A517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36A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AC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AC9"/>
    <w:rPr>
      <w:szCs w:val="20"/>
    </w:rPr>
  </w:style>
  <w:style w:type="table" w:styleId="GridTable1Light">
    <w:name w:val="Grid Table 1 Light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6AC9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6AC9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6AC9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6AC9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6AC9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6AC9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6AC9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6AC9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6AC9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6AC9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6AC9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6AC9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36AC9"/>
    <w:rPr>
      <w:rFonts w:asciiTheme="majorHAnsi" w:eastAsiaTheme="majorEastAsia" w:hAnsiTheme="majorHAnsi" w:cstheme="majorBidi"/>
      <w:color w:val="027E6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AC9"/>
    <w:rPr>
      <w:rFonts w:asciiTheme="majorHAnsi" w:eastAsiaTheme="majorEastAsia" w:hAnsiTheme="majorHAnsi" w:cstheme="majorBidi"/>
      <w:color w:val="01534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AC9"/>
    <w:rPr>
      <w:rFonts w:asciiTheme="majorHAnsi" w:eastAsiaTheme="majorEastAsia" w:hAnsiTheme="majorHAnsi" w:cstheme="majorBidi"/>
      <w:i/>
      <w:iCs/>
      <w:color w:val="027E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AC9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AC9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AC9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AC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AC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36AC9"/>
  </w:style>
  <w:style w:type="paragraph" w:styleId="HTMLAddress">
    <w:name w:val="HTML Address"/>
    <w:basedOn w:val="Normal"/>
    <w:link w:val="HTMLAddressChar"/>
    <w:uiPriority w:val="99"/>
    <w:semiHidden/>
    <w:unhideWhenUsed/>
    <w:rsid w:val="00536AC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6AC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36AC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36AC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36AC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36AC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AC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AC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36AC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36AC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36AC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6AC9"/>
    <w:rPr>
      <w:color w:val="2682A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6AC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6A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B119E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B119E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jc w:val="center"/>
    </w:pPr>
    <w:rPr>
      <w:i/>
      <w:iCs/>
      <w:color w:val="027E6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B119E"/>
    <w:rPr>
      <w:i/>
      <w:iCs/>
      <w:color w:val="027E6F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B119E"/>
    <w:rPr>
      <w:b/>
      <w:bCs/>
      <w:smallCaps/>
      <w:color w:val="027E6F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36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36AC9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6AC9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6AC9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6AC9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6AC9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6AC9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36AC9"/>
  </w:style>
  <w:style w:type="paragraph" w:styleId="List">
    <w:name w:val="List"/>
    <w:basedOn w:val="Normal"/>
    <w:uiPriority w:val="99"/>
    <w:semiHidden/>
    <w:unhideWhenUsed/>
    <w:rsid w:val="00536AC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36AC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36AC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36AC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36AC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36AC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36AC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36AC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36AC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36AC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36AC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6AC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6AC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6AC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6AC9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36AC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36AC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36AC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36AC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36AC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36AC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6A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6AC9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6AC9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6AC9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6AC9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6AC9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6AC9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6AC9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6AC9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6AC9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6AC9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6AC9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6AC9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36A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6AC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6A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6A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6A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6A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6A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36A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36AC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6AC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6AC9"/>
  </w:style>
  <w:style w:type="character" w:styleId="PageNumber">
    <w:name w:val="page number"/>
    <w:basedOn w:val="DefaultParagraphFont"/>
    <w:uiPriority w:val="99"/>
    <w:semiHidden/>
    <w:unhideWhenUsed/>
    <w:rsid w:val="00536AC9"/>
  </w:style>
  <w:style w:type="table" w:styleId="PlainTable1">
    <w:name w:val="Plain Table 1"/>
    <w:basedOn w:val="TableNormal"/>
    <w:uiPriority w:val="40"/>
    <w:rsid w:val="00536A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2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36A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36AC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6AC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B119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B11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6A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6AC9"/>
  </w:style>
  <w:style w:type="paragraph" w:styleId="Signature">
    <w:name w:val="Signature"/>
    <w:basedOn w:val="Normal"/>
    <w:link w:val="SignatureChar"/>
    <w:uiPriority w:val="99"/>
    <w:semiHidden/>
    <w:unhideWhenUsed/>
    <w:rsid w:val="00536AC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6AC9"/>
  </w:style>
  <w:style w:type="character" w:styleId="SubtleEmphasis">
    <w:name w:val="Subtle Emphasis"/>
    <w:basedOn w:val="DefaultParagraphFont"/>
    <w:uiPriority w:val="19"/>
    <w:semiHidden/>
    <w:unhideWhenUsed/>
    <w:qFormat/>
    <w:rsid w:val="00536AC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36AC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36AC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36AC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36AC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36AC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36AC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36AC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36AC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36AC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36AC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36AC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36AC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36AC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36AC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36AC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36AC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36AC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36AC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36AC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36AC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36AC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36A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36AC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36AC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36AC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36AC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36AC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36A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6AC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36AC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36AC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36AC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36AC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36A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36A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3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36AC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36AC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36AC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36A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6AC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36A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36AC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36AC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36AC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36AC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36AC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36AC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36AC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AC9"/>
    <w:pPr>
      <w:outlineLvl w:val="9"/>
    </w:pPr>
  </w:style>
  <w:style w:type="character" w:customStyle="1" w:styleId="TitleChar">
    <w:name w:val="Title Char"/>
    <w:basedOn w:val="DefaultParagraphFont"/>
    <w:link w:val="Title"/>
    <w:rsid w:val="002420EE"/>
    <w:rPr>
      <w:rFonts w:asciiTheme="majorHAnsi" w:eastAsiaTheme="majorEastAsia" w:hAnsiTheme="majorHAnsi" w:cstheme="majorBidi"/>
      <w:b/>
      <w:bCs/>
      <w:caps/>
      <w:color w:val="027E6F" w:themeColor="accent1" w:themeShade="BF"/>
      <w:kern w:val="28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rakestraw\Documents\Custom%20Office%20Templates\Business%20event%20postcards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4EDF0E36B94C778A6C35968369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ED91-73DD-4571-B6F2-472092DCC8AF}"/>
      </w:docPartPr>
      <w:docPartBody>
        <w:p w:rsidR="00833D1D" w:rsidRDefault="008D5D39">
          <w:pPr>
            <w:pStyle w:val="2B4EDF0E36B94C778A6C359683697383"/>
          </w:pPr>
          <w:r w:rsidRPr="00FE4E9F">
            <w:t>Company</w:t>
          </w:r>
        </w:p>
      </w:docPartBody>
    </w:docPart>
    <w:docPart>
      <w:docPartPr>
        <w:name w:val="ACE4BB2536204A7A87936084E161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9CC5-5ED7-47C2-9C49-0B704B77B720}"/>
      </w:docPartPr>
      <w:docPartBody>
        <w:p w:rsidR="00833D1D" w:rsidRDefault="008D5D39">
          <w:pPr>
            <w:pStyle w:val="ACE4BB2536204A7A87936084E1615D97"/>
          </w:pPr>
          <w:r w:rsidRPr="00FE4E9F">
            <w:t>Address, City, ST ZIP Code</w:t>
          </w:r>
        </w:p>
      </w:docPartBody>
    </w:docPart>
    <w:docPart>
      <w:docPartPr>
        <w:name w:val="D52AF2C306D64EBEA5FEBFF42DD3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CA25-119E-43C3-B450-C0B7FEAD702E}"/>
      </w:docPartPr>
      <w:docPartBody>
        <w:p w:rsidR="00833D1D" w:rsidRDefault="008D5D39">
          <w:pPr>
            <w:pStyle w:val="D52AF2C306D64EBEA5FEBFF42DD3C5B7"/>
          </w:pPr>
          <w:r>
            <w:t>Contact us for more information:</w:t>
          </w:r>
        </w:p>
      </w:docPartBody>
    </w:docPart>
    <w:docPart>
      <w:docPartPr>
        <w:name w:val="B263C4B2F01B407A8116A4E3E944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EE02-78FF-4870-9AFE-FB65A4B9A7A3}"/>
      </w:docPartPr>
      <w:docPartBody>
        <w:p w:rsidR="00833D1D" w:rsidRDefault="008D5D39">
          <w:pPr>
            <w:pStyle w:val="B263C4B2F01B407A8116A4E3E9443561"/>
          </w:pPr>
          <w:r w:rsidRPr="00387D76">
            <w:rPr>
              <w:rStyle w:val="Strong"/>
            </w:rPr>
            <w:t>Telephone</w:t>
          </w:r>
        </w:p>
      </w:docPartBody>
    </w:docPart>
    <w:docPart>
      <w:docPartPr>
        <w:name w:val="823675E54B7648ECB5AB4E82CC369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F329-F4DB-4759-BB29-4918EBBD2A86}"/>
      </w:docPartPr>
      <w:docPartBody>
        <w:p w:rsidR="00833D1D" w:rsidRDefault="008D5D39">
          <w:pPr>
            <w:pStyle w:val="823675E54B7648ECB5AB4E82CC369C85"/>
          </w:pPr>
          <w:r w:rsidRPr="00FE4E9F">
            <w:t>Email</w:t>
          </w:r>
        </w:p>
      </w:docPartBody>
    </w:docPart>
    <w:docPart>
      <w:docPartPr>
        <w:name w:val="70694F5FC1404843958F901E3C5F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AF44-7D68-49A4-B2FF-C0D8F0E0E660}"/>
      </w:docPartPr>
      <w:docPartBody>
        <w:p w:rsidR="006B5004" w:rsidRDefault="00F84812" w:rsidP="00F84812">
          <w:pPr>
            <w:pStyle w:val="70694F5FC1404843958F901E3C5F45E9"/>
          </w:pPr>
          <w:r w:rsidRPr="00FE4E9F">
            <w:t>Event Title Here</w:t>
          </w:r>
        </w:p>
      </w:docPartBody>
    </w:docPart>
    <w:docPart>
      <w:docPartPr>
        <w:name w:val="C68DE38190864D398F99960AE304C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F606-CB11-4C9E-BE9B-F68A0EB2FCF4}"/>
      </w:docPartPr>
      <w:docPartBody>
        <w:p w:rsidR="006B5004" w:rsidRDefault="00F84812" w:rsidP="00F84812">
          <w:pPr>
            <w:pStyle w:val="C68DE38190864D398F99960AE304CF68"/>
          </w:pPr>
          <w:r w:rsidRPr="00FE4E9F">
            <w:t>Type a tagline for your event here. Don’t be shy—grab their attention!</w:t>
          </w:r>
        </w:p>
      </w:docPartBody>
    </w:docPart>
    <w:docPart>
      <w:docPartPr>
        <w:name w:val="A830B0FBA36D418EA052AC517337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D9DA-3AD5-4605-8898-3101FF0D9342}"/>
      </w:docPartPr>
      <w:docPartBody>
        <w:p w:rsidR="006B5004" w:rsidRDefault="00F84812" w:rsidP="00F84812">
          <w:pPr>
            <w:pStyle w:val="A830B0FBA36D418EA052AC5173372483"/>
          </w:pPr>
          <w:r w:rsidRPr="00FE4E9F">
            <w:t>Event Title Here</w:t>
          </w:r>
        </w:p>
      </w:docPartBody>
    </w:docPart>
    <w:docPart>
      <w:docPartPr>
        <w:name w:val="EC66AC03846A45DDB02B4B3DE015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89FE-6403-41A4-BCF0-4F23702451AA}"/>
      </w:docPartPr>
      <w:docPartBody>
        <w:p w:rsidR="006B5004" w:rsidRDefault="00F84812" w:rsidP="00F84812">
          <w:pPr>
            <w:pStyle w:val="EC66AC03846A45DDB02B4B3DE0158D7E"/>
          </w:pPr>
          <w:r w:rsidRPr="00FE4E9F">
            <w:t>Type a tagline for your event here. Don’t be shy—grab their attention!</w:t>
          </w:r>
        </w:p>
      </w:docPartBody>
    </w:docPart>
    <w:docPart>
      <w:docPartPr>
        <w:name w:val="771FE6BE9B4B4FBD83B316C7B0A4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4299-B0D6-4FE7-9121-E8B83AAAA257}"/>
      </w:docPartPr>
      <w:docPartBody>
        <w:p w:rsidR="006B5004" w:rsidRDefault="00F84812" w:rsidP="00F84812">
          <w:pPr>
            <w:pStyle w:val="771FE6BE9B4B4FBD83B316C7B0A482A6"/>
          </w:pPr>
          <w:r w:rsidRPr="00FE4E9F">
            <w:t>Company</w:t>
          </w:r>
        </w:p>
      </w:docPartBody>
    </w:docPart>
    <w:docPart>
      <w:docPartPr>
        <w:name w:val="AB1F2B36BB474EB69945AD95264D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DACF-8C44-49C3-BD77-38A8C18BAD42}"/>
      </w:docPartPr>
      <w:docPartBody>
        <w:p w:rsidR="006B5004" w:rsidRDefault="00F84812" w:rsidP="00F84812">
          <w:pPr>
            <w:pStyle w:val="AB1F2B36BB474EB69945AD95264D6EBD"/>
          </w:pPr>
          <w:r w:rsidRPr="00FE4E9F">
            <w:t>Address, City, ST ZIP Code</w:t>
          </w:r>
        </w:p>
      </w:docPartBody>
    </w:docPart>
    <w:docPart>
      <w:docPartPr>
        <w:name w:val="4733D3DF339F40D9B0A24447A034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7F72-4F55-44B0-9A61-8D1E2A390377}"/>
      </w:docPartPr>
      <w:docPartBody>
        <w:p w:rsidR="006B5004" w:rsidRDefault="00F84812" w:rsidP="00F84812">
          <w:pPr>
            <w:pStyle w:val="4733D3DF339F40D9B0A24447A034BA55"/>
          </w:pPr>
          <w:r>
            <w:t>Contact us for more information:</w:t>
          </w:r>
        </w:p>
      </w:docPartBody>
    </w:docPart>
    <w:docPart>
      <w:docPartPr>
        <w:name w:val="7528C632A8B44B9095BAAD693524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CB02-F550-4476-A2B9-9E49B29019F1}"/>
      </w:docPartPr>
      <w:docPartBody>
        <w:p w:rsidR="006B5004" w:rsidRDefault="00F84812" w:rsidP="00F84812">
          <w:pPr>
            <w:pStyle w:val="7528C632A8B44B9095BAAD69352414CC"/>
          </w:pPr>
          <w:r w:rsidRPr="00387D76">
            <w:rPr>
              <w:rStyle w:val="Strong"/>
            </w:rPr>
            <w:t>Telephone</w:t>
          </w:r>
        </w:p>
      </w:docPartBody>
    </w:docPart>
    <w:docPart>
      <w:docPartPr>
        <w:name w:val="55B061A759124C0ABE2CF79A6136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A4DF-3532-4900-AD83-53CE5101B8AF}"/>
      </w:docPartPr>
      <w:docPartBody>
        <w:p w:rsidR="006B5004" w:rsidRDefault="00F84812" w:rsidP="00F84812">
          <w:pPr>
            <w:pStyle w:val="55B061A759124C0ABE2CF79A61367CFB"/>
          </w:pPr>
          <w:r w:rsidRPr="00FE4E9F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ck to Black Dem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1D"/>
    <w:rsid w:val="006B5004"/>
    <w:rsid w:val="00833D1D"/>
    <w:rsid w:val="008D5D39"/>
    <w:rsid w:val="00AA669E"/>
    <w:rsid w:val="00DC0227"/>
    <w:rsid w:val="00F8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734070F08948CF89BF291DD8E59E48">
    <w:name w:val="F4734070F08948CF89BF291DD8E59E48"/>
  </w:style>
  <w:style w:type="paragraph" w:customStyle="1" w:styleId="16C6BB0FE392479BB6CDA3C6CCDE1C40">
    <w:name w:val="16C6BB0FE392479BB6CDA3C6CCDE1C40"/>
  </w:style>
  <w:style w:type="paragraph" w:customStyle="1" w:styleId="C9D341B7DB0D49D9B1276DB8F8811CC7">
    <w:name w:val="C9D341B7DB0D49D9B1276DB8F8811CC7"/>
  </w:style>
  <w:style w:type="paragraph" w:customStyle="1" w:styleId="8C4A88B66A274E59A9ECCCEFF4708359">
    <w:name w:val="8C4A88B66A274E59A9ECCCEFF4708359"/>
  </w:style>
  <w:style w:type="paragraph" w:customStyle="1" w:styleId="2B4EDF0E36B94C778A6C359683697383">
    <w:name w:val="2B4EDF0E36B94C778A6C359683697383"/>
  </w:style>
  <w:style w:type="paragraph" w:customStyle="1" w:styleId="ACE4BB2536204A7A87936084E1615D97">
    <w:name w:val="ACE4BB2536204A7A87936084E1615D97"/>
  </w:style>
  <w:style w:type="paragraph" w:customStyle="1" w:styleId="0662EB1087084C18824FD479E3E40420">
    <w:name w:val="0662EB1087084C18824FD479E3E40420"/>
  </w:style>
  <w:style w:type="paragraph" w:customStyle="1" w:styleId="A05EC32A69514A13AE43BACA45F2E5F9">
    <w:name w:val="A05EC32A69514A13AE43BACA45F2E5F9"/>
  </w:style>
  <w:style w:type="paragraph" w:customStyle="1" w:styleId="235A6DC5B5B747DE986244A14ADD6231">
    <w:name w:val="235A6DC5B5B747DE986244A14ADD6231"/>
  </w:style>
  <w:style w:type="paragraph" w:customStyle="1" w:styleId="D52AF2C306D64EBEA5FEBFF42DD3C5B7">
    <w:name w:val="D52AF2C306D64EBEA5FEBFF42DD3C5B7"/>
  </w:style>
  <w:style w:type="character" w:styleId="Strong">
    <w:name w:val="Strong"/>
    <w:basedOn w:val="DefaultParagraphFont"/>
    <w:uiPriority w:val="6"/>
    <w:qFormat/>
    <w:rsid w:val="00F84812"/>
    <w:rPr>
      <w:b/>
      <w:bCs/>
    </w:rPr>
  </w:style>
  <w:style w:type="paragraph" w:customStyle="1" w:styleId="B263C4B2F01B407A8116A4E3E9443561">
    <w:name w:val="B263C4B2F01B407A8116A4E3E9443561"/>
  </w:style>
  <w:style w:type="paragraph" w:customStyle="1" w:styleId="823675E54B7648ECB5AB4E82CC369C85">
    <w:name w:val="823675E54B7648ECB5AB4E82CC369C85"/>
  </w:style>
  <w:style w:type="paragraph" w:customStyle="1" w:styleId="6E562060C00445F3B406A7B4C823CC78">
    <w:name w:val="6E562060C00445F3B406A7B4C823CC78"/>
  </w:style>
  <w:style w:type="paragraph" w:customStyle="1" w:styleId="62487EF918644DFDBB7B977998AB5E0C">
    <w:name w:val="62487EF918644DFDBB7B977998AB5E0C"/>
  </w:style>
  <w:style w:type="paragraph" w:customStyle="1" w:styleId="0328AD7A3F964C02925E1DE45A470DD4">
    <w:name w:val="0328AD7A3F964C02925E1DE45A470DD4"/>
  </w:style>
  <w:style w:type="paragraph" w:customStyle="1" w:styleId="4F46D795D0EB41518413A9EE88F6293A">
    <w:name w:val="4F46D795D0EB41518413A9EE88F6293A"/>
  </w:style>
  <w:style w:type="paragraph" w:customStyle="1" w:styleId="E6B38A68C6364753AB0AC412680B918B">
    <w:name w:val="E6B38A68C6364753AB0AC412680B918B"/>
  </w:style>
  <w:style w:type="paragraph" w:customStyle="1" w:styleId="1ABF369AA95F4EB99E57B8E47F2811B4">
    <w:name w:val="1ABF369AA95F4EB99E57B8E47F2811B4"/>
  </w:style>
  <w:style w:type="paragraph" w:customStyle="1" w:styleId="16323E97DEDC4169B7F2AB23FCD30B0B">
    <w:name w:val="16323E97DEDC4169B7F2AB23FCD30B0B"/>
  </w:style>
  <w:style w:type="paragraph" w:customStyle="1" w:styleId="C425CE2C13AC4F4F957EFEA099814D16">
    <w:name w:val="C425CE2C13AC4F4F957EFEA099814D16"/>
  </w:style>
  <w:style w:type="paragraph" w:customStyle="1" w:styleId="B76FAF0983454ABE85CDDEC7136704DC">
    <w:name w:val="B76FAF0983454ABE85CDDEC7136704DC"/>
  </w:style>
  <w:style w:type="paragraph" w:customStyle="1" w:styleId="995DA56C3792415E8272472747BCFBD5">
    <w:name w:val="995DA56C3792415E8272472747BCFBD5"/>
  </w:style>
  <w:style w:type="paragraph" w:customStyle="1" w:styleId="8978E964729641CAA4897F53998E1506">
    <w:name w:val="8978E964729641CAA4897F53998E1506"/>
  </w:style>
  <w:style w:type="paragraph" w:customStyle="1" w:styleId="073598EDE17E4792B66507BF9CA54D53">
    <w:name w:val="073598EDE17E4792B66507BF9CA54D53"/>
  </w:style>
  <w:style w:type="paragraph" w:customStyle="1" w:styleId="61E3D9FCE57546B9B0E63A5F53CAC4CA">
    <w:name w:val="61E3D9FCE57546B9B0E63A5F53CAC4CA"/>
    <w:rsid w:val="00833D1D"/>
  </w:style>
  <w:style w:type="paragraph" w:customStyle="1" w:styleId="80D3CDF80FC9486CA4F19048E5581863">
    <w:name w:val="80D3CDF80FC9486CA4F19048E5581863"/>
    <w:rsid w:val="00833D1D"/>
  </w:style>
  <w:style w:type="paragraph" w:customStyle="1" w:styleId="87AC2A43ADB749CF85852341E7D04602">
    <w:name w:val="87AC2A43ADB749CF85852341E7D04602"/>
    <w:rsid w:val="00833D1D"/>
  </w:style>
  <w:style w:type="paragraph" w:customStyle="1" w:styleId="4BA698A9A4AD4D6FB8D2431AF4B49E3D">
    <w:name w:val="4BA698A9A4AD4D6FB8D2431AF4B49E3D"/>
    <w:rsid w:val="00833D1D"/>
  </w:style>
  <w:style w:type="paragraph" w:customStyle="1" w:styleId="47B9D7412C004A49BAD72DE745EDB501">
    <w:name w:val="47B9D7412C004A49BAD72DE745EDB501"/>
    <w:rsid w:val="00833D1D"/>
  </w:style>
  <w:style w:type="paragraph" w:customStyle="1" w:styleId="F90A006F0CDD4E16A34F513E4328EE83">
    <w:name w:val="F90A006F0CDD4E16A34F513E4328EE83"/>
    <w:rsid w:val="00833D1D"/>
  </w:style>
  <w:style w:type="paragraph" w:customStyle="1" w:styleId="18D5760557D4424F8BECAEE4CE9722CF">
    <w:name w:val="18D5760557D4424F8BECAEE4CE9722CF"/>
    <w:rsid w:val="00833D1D"/>
  </w:style>
  <w:style w:type="paragraph" w:customStyle="1" w:styleId="D2C05328E58B48F48B0F05CAF30103A4">
    <w:name w:val="D2C05328E58B48F48B0F05CAF30103A4"/>
    <w:rsid w:val="00833D1D"/>
  </w:style>
  <w:style w:type="paragraph" w:customStyle="1" w:styleId="F94A5EE71B6343BFBDBD699E142B9977">
    <w:name w:val="F94A5EE71B6343BFBDBD699E142B9977"/>
    <w:rsid w:val="00833D1D"/>
  </w:style>
  <w:style w:type="paragraph" w:customStyle="1" w:styleId="70694F5FC1404843958F901E3C5F45E9">
    <w:name w:val="70694F5FC1404843958F901E3C5F45E9"/>
    <w:rsid w:val="00F84812"/>
  </w:style>
  <w:style w:type="paragraph" w:customStyle="1" w:styleId="C68DE38190864D398F99960AE304CF68">
    <w:name w:val="C68DE38190864D398F99960AE304CF68"/>
    <w:rsid w:val="00F84812"/>
  </w:style>
  <w:style w:type="paragraph" w:customStyle="1" w:styleId="A830B0FBA36D418EA052AC5173372483">
    <w:name w:val="A830B0FBA36D418EA052AC5173372483"/>
    <w:rsid w:val="00F84812"/>
  </w:style>
  <w:style w:type="paragraph" w:customStyle="1" w:styleId="EC66AC03846A45DDB02B4B3DE0158D7E">
    <w:name w:val="EC66AC03846A45DDB02B4B3DE0158D7E"/>
    <w:rsid w:val="00F84812"/>
  </w:style>
  <w:style w:type="paragraph" w:customStyle="1" w:styleId="D358DC4BB93945A7933A9E3D2D977BBF">
    <w:name w:val="D358DC4BB93945A7933A9E3D2D977BBF"/>
    <w:rsid w:val="00F84812"/>
  </w:style>
  <w:style w:type="paragraph" w:customStyle="1" w:styleId="C7BAA5F22DE549C4B0F992809685097F">
    <w:name w:val="C7BAA5F22DE549C4B0F992809685097F"/>
    <w:rsid w:val="00F84812"/>
  </w:style>
  <w:style w:type="paragraph" w:customStyle="1" w:styleId="771FE6BE9B4B4FBD83B316C7B0A482A6">
    <w:name w:val="771FE6BE9B4B4FBD83B316C7B0A482A6"/>
    <w:rsid w:val="00F84812"/>
  </w:style>
  <w:style w:type="paragraph" w:customStyle="1" w:styleId="AB1F2B36BB474EB69945AD95264D6EBD">
    <w:name w:val="AB1F2B36BB474EB69945AD95264D6EBD"/>
    <w:rsid w:val="00F84812"/>
  </w:style>
  <w:style w:type="paragraph" w:customStyle="1" w:styleId="4733D3DF339F40D9B0A24447A034BA55">
    <w:name w:val="4733D3DF339F40D9B0A24447A034BA55"/>
    <w:rsid w:val="00F84812"/>
  </w:style>
  <w:style w:type="paragraph" w:customStyle="1" w:styleId="7528C632A8B44B9095BAAD69352414CC">
    <w:name w:val="7528C632A8B44B9095BAAD69352414CC"/>
    <w:rsid w:val="00F84812"/>
  </w:style>
  <w:style w:type="paragraph" w:customStyle="1" w:styleId="55B061A759124C0ABE2CF79A61367CFB">
    <w:name w:val="55B061A759124C0ABE2CF79A61367CFB"/>
    <w:rsid w:val="00F84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XXX-XXX-XXXX</CompanyPhone>
  <CompanyFax>Contact us for more information:</CompanyFax>
  <CompanyEmail>XXXXXX@GCI.org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078588642844789E8B226610019BE" ma:contentTypeVersion="13" ma:contentTypeDescription="Create a new document." ma:contentTypeScope="" ma:versionID="d428db367b70dc0cce91cd9a1bead1e1">
  <xsd:schema xmlns:xsd="http://www.w3.org/2001/XMLSchema" xmlns:xs="http://www.w3.org/2001/XMLSchema" xmlns:p="http://schemas.microsoft.com/office/2006/metadata/properties" xmlns:ns3="cfa291bd-9384-4337-97f2-50e3015098bb" xmlns:ns4="95bdb9fd-5f4d-4c93-bb37-1ac740734adc" targetNamespace="http://schemas.microsoft.com/office/2006/metadata/properties" ma:root="true" ma:fieldsID="812614e03f66677f6f81b8a4740f7d4a" ns3:_="" ns4:_="">
    <xsd:import namespace="cfa291bd-9384-4337-97f2-50e3015098bb"/>
    <xsd:import namespace="95bdb9fd-5f4d-4c93-bb37-1ac740734a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291bd-9384-4337-97f2-50e301509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db9fd-5f4d-4c93-bb37-1ac74073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14A051-0B90-4944-96C1-6989F955234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5bdb9fd-5f4d-4c93-bb37-1ac740734adc"/>
    <ds:schemaRef ds:uri="http://purl.org/dc/dcmitype/"/>
    <ds:schemaRef ds:uri="http://schemas.microsoft.com/office/infopath/2007/PartnerControls"/>
    <ds:schemaRef ds:uri="cfa291bd-9384-4337-97f2-50e3015098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3B34CB-7EC3-450E-9C68-BA354EFD9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B5CE8-DC33-4AD6-ADA5-D7AA8EC8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291bd-9384-4337-97f2-50e3015098bb"/>
    <ds:schemaRef ds:uri="95bdb9fd-5f4d-4c93-bb37-1ac74073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postcards (2 per page).dotx</Template>
  <TotalTime>78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Christmas 
Service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11am, Sunday, December 22
Grace Communion Xxxxxx
Address Line Xxxx
City, State Xxxxx</dc:subject>
  <dc:creator>Charlotte Rakestraw</dc:creator>
  <cp:lastModifiedBy>Charlotte Rakestraw</cp:lastModifiedBy>
  <cp:revision>1</cp:revision>
  <cp:lastPrinted>2019-10-17T16:04:00Z</cp:lastPrinted>
  <dcterms:created xsi:type="dcterms:W3CDTF">2019-10-16T23:12:00Z</dcterms:created>
  <dcterms:modified xsi:type="dcterms:W3CDTF">2019-10-17T16:05:00Z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0x010100BDE078588642844789E8B226610019BE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